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FE179D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FE179D" w:rsidRPr="00FE179D">
          <w:rPr>
            <w:rStyle w:val="a9"/>
          </w:rPr>
          <w:t>Открытое акционерное общество "Ярославский электромашиностроительный завод"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3118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063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118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E179D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E179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Pr="00F06873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FE179D">
              <w:rPr>
                <w:b/>
                <w:sz w:val="18"/>
                <w:szCs w:val="18"/>
              </w:rPr>
              <w:t>Энергоремонтный</w:t>
            </w:r>
            <w:proofErr w:type="spellEnd"/>
            <w:r w:rsidRPr="00FE179D">
              <w:rPr>
                <w:b/>
                <w:sz w:val="18"/>
                <w:szCs w:val="18"/>
              </w:rPr>
              <w:t xml:space="preserve"> цех № 35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Pr="00F06873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Служба энергетика (литейное производство)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Pr="00F06873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Pr="00F06873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1-1А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1-2А (1А)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lastRenderedPageBreak/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2-1А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2-2А (2А)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b/>
                <w:sz w:val="18"/>
                <w:szCs w:val="18"/>
              </w:rPr>
            </w:pPr>
            <w:r w:rsidRPr="00FE179D">
              <w:rPr>
                <w:b/>
                <w:sz w:val="18"/>
                <w:szCs w:val="18"/>
              </w:rPr>
              <w:t>Литейный цех № 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FE179D">
              <w:rPr>
                <w:i/>
                <w:sz w:val="18"/>
                <w:szCs w:val="18"/>
              </w:rPr>
              <w:t>Плавильно-заливочный</w:t>
            </w:r>
            <w:proofErr w:type="spellEnd"/>
            <w:r w:rsidRPr="00FE179D">
              <w:rPr>
                <w:i/>
                <w:sz w:val="18"/>
                <w:szCs w:val="18"/>
              </w:rPr>
              <w:t xml:space="preserve">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Завальщик</w:t>
            </w:r>
            <w:proofErr w:type="spellEnd"/>
            <w:r>
              <w:rPr>
                <w:sz w:val="18"/>
                <w:szCs w:val="18"/>
              </w:rPr>
              <w:t xml:space="preserve"> шихты в вагранки и печи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FE179D">
              <w:rPr>
                <w:b/>
                <w:sz w:val="18"/>
                <w:szCs w:val="18"/>
              </w:rPr>
              <w:t>Механо-сборочный</w:t>
            </w:r>
            <w:proofErr w:type="spellEnd"/>
            <w:proofErr w:type="gramEnd"/>
            <w:r w:rsidRPr="00FE179D">
              <w:rPr>
                <w:b/>
                <w:sz w:val="18"/>
                <w:szCs w:val="18"/>
              </w:rPr>
              <w:t xml:space="preserve"> цех № 22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Слесарно-сборочный участок корпуса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6-2А (6А)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7-1А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7-2А (7А)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Малярный участок корпуса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9-2А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9-3А (9А)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10-2А 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10-3А </w:t>
            </w:r>
            <w:r>
              <w:rPr>
                <w:sz w:val="18"/>
                <w:szCs w:val="18"/>
              </w:rPr>
              <w:lastRenderedPageBreak/>
              <w:t>(10А)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Укладчик-упаковщик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Слесарно-сборочный участок корпуса 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12-1А (12А)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13-2А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13-3А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13-4А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13-5А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13-6А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13-7А (13А)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14-2А (14А)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Сборщик электрических 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шин и аппаратов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Тарный участок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19-1А (19А)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Столяр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Участок подготовки прои</w:t>
            </w:r>
            <w:r w:rsidRPr="00FE179D">
              <w:rPr>
                <w:i/>
                <w:sz w:val="18"/>
                <w:szCs w:val="18"/>
              </w:rPr>
              <w:t>з</w:t>
            </w:r>
            <w:r w:rsidRPr="00FE179D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Участок 11 обработка станин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36-1А (36А)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на герметичность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Испытатель на герметичность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Сверловщик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ний и агрегатных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ний и агрегатных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ний и агрегатных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автоматических л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ний и агрегатных станков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i/>
                <w:sz w:val="18"/>
                <w:szCs w:val="18"/>
              </w:rPr>
            </w:pPr>
            <w:r w:rsidRPr="00FE179D">
              <w:rPr>
                <w:i/>
                <w:sz w:val="18"/>
                <w:szCs w:val="18"/>
              </w:rPr>
              <w:t>Участок 12 обработка щ</w:t>
            </w:r>
            <w:r w:rsidRPr="00FE179D">
              <w:rPr>
                <w:i/>
                <w:sz w:val="18"/>
                <w:szCs w:val="18"/>
              </w:rPr>
              <w:t>и</w:t>
            </w:r>
            <w:r w:rsidRPr="00FE179D">
              <w:rPr>
                <w:i/>
                <w:sz w:val="18"/>
                <w:szCs w:val="18"/>
              </w:rPr>
              <w:t>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44-1А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44-2А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44-3А (44А)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Токарь-полуавтоматчик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автоматов и полуа</w:t>
            </w:r>
            <w:r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томатов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E179D" w:rsidRPr="00F06873" w:rsidTr="004654AF">
        <w:tc>
          <w:tcPr>
            <w:tcW w:w="959" w:type="dxa"/>
            <w:shd w:val="clear" w:color="auto" w:fill="auto"/>
            <w:vAlign w:val="center"/>
          </w:tcPr>
          <w:p w:rsid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179D" w:rsidRPr="00FE179D" w:rsidRDefault="00FE179D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179D" w:rsidRDefault="00FE179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FE179D">
          <w:rPr>
            <w:rStyle w:val="a9"/>
          </w:rPr>
          <w:t>21.04.2016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179D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179D" w:rsidP="009D6532">
            <w:pPr>
              <w:pStyle w:val="aa"/>
            </w:pPr>
            <w:proofErr w:type="spellStart"/>
            <w:r>
              <w:t>Серик</w:t>
            </w:r>
            <w:proofErr w:type="spellEnd"/>
            <w:r>
              <w:t xml:space="preserve"> Г.Д.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FE179D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179D" w:rsidP="009D6532">
            <w:pPr>
              <w:pStyle w:val="aa"/>
            </w:pPr>
            <w:r>
              <w:t>Заместитель генерального директора по кадрам и быту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E179D" w:rsidP="009D6532">
            <w:pPr>
              <w:pStyle w:val="aa"/>
            </w:pPr>
            <w:r>
              <w:t>Кочеткова Р.В.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ООТиЗ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proofErr w:type="spellStart"/>
            <w:r>
              <w:t>Рыбченков</w:t>
            </w:r>
            <w:proofErr w:type="spellEnd"/>
            <w:r>
              <w:t xml:space="preserve"> В.Л.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ООТиПБ</w:t>
            </w:r>
            <w:proofErr w:type="spellEnd"/>
          </w:p>
        </w:tc>
        <w:tc>
          <w:tcPr>
            <w:tcW w:w="283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Синицын А.Ю.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Главный металлург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Каменский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Главный технолог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Ветров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Начальник ЛООС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  <w:r>
              <w:t>Медведева С.С.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9D6532">
            <w:pPr>
              <w:pStyle w:val="aa"/>
            </w:pPr>
          </w:p>
        </w:tc>
      </w:tr>
      <w:tr w:rsidR="00FE179D" w:rsidRPr="00FE179D" w:rsidTr="00FE179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E179D" w:rsidRPr="00FE179D" w:rsidRDefault="00FE179D" w:rsidP="009D6532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E179D" w:rsidTr="00FE179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FE179D" w:rsidRDefault="00FE179D" w:rsidP="002743B5">
            <w:pPr>
              <w:pStyle w:val="aa"/>
            </w:pPr>
            <w:r w:rsidRPr="00FE179D">
              <w:t>3571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FE179D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FE179D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2743B5" w:rsidRPr="00FE179D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43B5" w:rsidRPr="00FE179D" w:rsidRDefault="00FE179D" w:rsidP="002743B5">
            <w:pPr>
              <w:pStyle w:val="aa"/>
            </w:pPr>
            <w:r w:rsidRPr="00FE179D">
              <w:t>Горшков М.А.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E179D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E179D" w:rsidRDefault="002743B5" w:rsidP="002743B5">
            <w:pPr>
              <w:pStyle w:val="aa"/>
            </w:pPr>
          </w:p>
        </w:tc>
      </w:tr>
      <w:tr w:rsidR="002743B5" w:rsidRPr="00FE179D" w:rsidTr="00FE179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FE179D" w:rsidRDefault="00FE179D" w:rsidP="002743B5">
            <w:pPr>
              <w:pStyle w:val="aa"/>
              <w:rPr>
                <w:b/>
                <w:vertAlign w:val="superscript"/>
              </w:rPr>
            </w:pPr>
            <w:r w:rsidRPr="00FE179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FE179D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FE179D" w:rsidRDefault="00FE179D" w:rsidP="002743B5">
            <w:pPr>
              <w:pStyle w:val="aa"/>
              <w:rPr>
                <w:b/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FE179D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FE179D" w:rsidRDefault="00FE179D" w:rsidP="002743B5">
            <w:pPr>
              <w:pStyle w:val="aa"/>
              <w:rPr>
                <w:b/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2743B5" w:rsidRPr="00FE179D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FE179D" w:rsidRDefault="00FE179D" w:rsidP="002743B5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  <w:tr w:rsidR="00FE179D" w:rsidRPr="00FE179D" w:rsidTr="00FE179D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79D" w:rsidRPr="00FE179D" w:rsidRDefault="00FE179D" w:rsidP="002743B5">
            <w:pPr>
              <w:pStyle w:val="aa"/>
            </w:pPr>
            <w:r w:rsidRPr="00FE179D">
              <w:t>3572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E179D" w:rsidRPr="00FE179D" w:rsidRDefault="00FE179D" w:rsidP="002743B5">
            <w:pPr>
              <w:pStyle w:val="aa"/>
              <w:rPr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79D" w:rsidRPr="00FE179D" w:rsidRDefault="00FE179D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FE179D" w:rsidRPr="00FE179D" w:rsidRDefault="00FE179D" w:rsidP="002743B5">
            <w:pPr>
              <w:pStyle w:val="aa"/>
              <w:rPr>
                <w:b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179D" w:rsidRPr="00FE179D" w:rsidRDefault="00FE179D" w:rsidP="002743B5">
            <w:pPr>
              <w:pStyle w:val="aa"/>
            </w:pPr>
            <w:proofErr w:type="spellStart"/>
            <w:r w:rsidRPr="00FE179D">
              <w:t>Бахвалова</w:t>
            </w:r>
            <w:proofErr w:type="spellEnd"/>
            <w:r w:rsidRPr="00FE179D">
              <w:t xml:space="preserve"> Н.С.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E179D" w:rsidRPr="00FE179D" w:rsidRDefault="00FE179D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E179D" w:rsidRPr="00FE179D" w:rsidRDefault="00FE179D" w:rsidP="002743B5">
            <w:pPr>
              <w:pStyle w:val="aa"/>
            </w:pPr>
          </w:p>
        </w:tc>
      </w:tr>
      <w:tr w:rsidR="00FE179D" w:rsidRPr="00FE179D" w:rsidTr="00FE179D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FE179D" w:rsidRPr="00FE179D" w:rsidRDefault="00FE179D" w:rsidP="002743B5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FE179D" w:rsidRPr="00FE179D" w:rsidRDefault="00FE179D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FE179D" w:rsidRPr="00FE179D" w:rsidRDefault="00FE179D" w:rsidP="002743B5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FE179D" w:rsidRPr="00FE179D" w:rsidRDefault="00FE179D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FE179D" w:rsidRPr="00FE179D" w:rsidRDefault="00FE179D" w:rsidP="002743B5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FE179D" w:rsidRPr="00FE179D" w:rsidRDefault="00FE179D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FE179D" w:rsidRPr="00FE179D" w:rsidRDefault="00FE179D" w:rsidP="002743B5">
            <w:pPr>
              <w:pStyle w:val="aa"/>
              <w:rPr>
                <w:vertAlign w:val="superscript"/>
              </w:rPr>
            </w:pPr>
            <w:r w:rsidRPr="00FE179D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docVars>
    <w:docVar w:name="activedoc_name" w:val="Документ4"/>
    <w:docVar w:name="ceh_info" w:val="Открытое акционерное общество &quot;Ярославский электромашиностроительный завод&quot;"/>
    <w:docVar w:name="doc_name" w:val="Документ4"/>
    <w:docVar w:name="fill_date" w:val="21.04.2016"/>
    <w:docVar w:name="org_name" w:val="     "/>
    <w:docVar w:name="pers_guids" w:val="D3FEB5D8A8C446C48E8EA7D1D3C48BD5@069-855-347-26~8F9D94EF4E8A4A3DB0384DAA65FBB963@030-700-138-83"/>
    <w:docVar w:name="pers_snils" w:val="D3FEB5D8A8C446C48E8EA7D1D3C48BD5@069-855-347-26~8F9D94EF4E8A4A3DB0384DAA65FBB963@030-700-138-83"/>
    <w:docVar w:name="sv_docs" w:val="1"/>
  </w:docVars>
  <w:rsids>
    <w:rsidRoot w:val="00FE179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179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5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Владелец</dc:creator>
  <cp:lastModifiedBy>Владелец</cp:lastModifiedBy>
  <cp:revision>1</cp:revision>
  <cp:lastPrinted>2016-09-26T11:12:00Z</cp:lastPrinted>
  <dcterms:created xsi:type="dcterms:W3CDTF">2016-09-26T11:08:00Z</dcterms:created>
  <dcterms:modified xsi:type="dcterms:W3CDTF">2016-09-26T11:15:00Z</dcterms:modified>
</cp:coreProperties>
</file>